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88C15">
      <w:pPr>
        <w:spacing w:before="100" w:beforeAutospacing="1" w:after="100" w:afterAutospacing="1" w:line="240" w:lineRule="auto"/>
        <w:rPr>
          <w:rFonts w:ascii="Times New Roman" w:hAnsi="Times New Roman" w:eastAsia="Times New Roman"/>
          <w:sz w:val="24"/>
          <w:szCs w:val="24"/>
          <w:lang w:eastAsia="es-ES"/>
        </w:rPr>
      </w:pPr>
      <w:bookmarkStart w:id="0" w:name="_GoBack"/>
      <w:bookmarkEnd w:id="0"/>
      <w:r>
        <w:rPr>
          <w:lang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-1130300</wp:posOffset>
            </wp:positionH>
            <wp:positionV relativeFrom="paragraph">
              <wp:posOffset>-899795</wp:posOffset>
            </wp:positionV>
            <wp:extent cx="7648575" cy="10673715"/>
            <wp:effectExtent l="0" t="0" r="9525" b="13335"/>
            <wp:wrapNone/>
            <wp:docPr id="3" name="Imagen 8" descr="Z:\CURSOS\Cursos Juventud - 2025\Act. de dinamización\Cartel Mini escue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8" descr="Z:\CURSOS\Cursos Juventud - 2025\Act. de dinamización\Cartel Mini escuela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48575" cy="1067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DA3FAB">
      <w:pPr>
        <w:pStyle w:val="5"/>
        <w:rPr>
          <w:lang/>
        </w:rPr>
      </w:pPr>
    </w:p>
    <w:p w14:paraId="2BA1588B">
      <w:pPr>
        <w:pStyle w:val="5"/>
      </w:pPr>
      <w:r>
        <w:t>.</w:t>
      </w:r>
    </w:p>
    <w:p w14:paraId="615BDACC">
      <w:pPr>
        <w:pStyle w:val="5"/>
      </w:pPr>
    </w:p>
    <w:p w14:paraId="246AA233">
      <w:pPr>
        <w:spacing w:before="100" w:beforeAutospacing="1" w:after="100" w:afterAutospacing="1" w:line="240" w:lineRule="auto"/>
        <w:rPr>
          <w:rFonts w:ascii="Times New Roman" w:hAnsi="Times New Roman" w:eastAsia="Times New Roman"/>
          <w:sz w:val="24"/>
          <w:szCs w:val="24"/>
          <w:lang w:eastAsia="es-ES"/>
        </w:rPr>
      </w:pPr>
    </w:p>
    <w:p w14:paraId="69EA087C">
      <w:pPr>
        <w:pStyle w:val="5"/>
      </w:pPr>
    </w:p>
    <w:p w14:paraId="0CC9E76C">
      <w:pPr>
        <w:pStyle w:val="5"/>
      </w:pPr>
    </w:p>
    <w:p w14:paraId="01F7CEC3">
      <w:pPr>
        <w:spacing w:before="100" w:beforeAutospacing="1" w:after="100" w:afterAutospacing="1" w:line="240" w:lineRule="auto"/>
        <w:rPr>
          <w:rFonts w:ascii="Times New Roman" w:hAnsi="Times New Roman" w:eastAsia="Times New Roman"/>
          <w:sz w:val="24"/>
          <w:szCs w:val="24"/>
          <w:lang w:eastAsia="es-ES"/>
        </w:rPr>
      </w:pPr>
    </w:p>
    <w:p w14:paraId="5C6C8A13">
      <w:pPr>
        <w:pStyle w:val="5"/>
      </w:pPr>
      <w:r>
        <mc:AlternateContent>
          <mc:Choice Requires="wps">
            <w:drawing>
              <wp:inline distT="0" distB="0" distL="114300" distR="114300">
                <wp:extent cx="300355" cy="300355"/>
                <wp:effectExtent l="0" t="0" r="0" b="0"/>
                <wp:docPr id="1" name="AutoShape 3" descr="Z:\CURSOS\Cursos Juventud - 2025\Act. de dinamización\Cartel joya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o:spt="1" alt="Z:\CURSOS\Cursos Juventud - 2025\Act. de dinamización\Cartel joyas.png" style="height:23.65pt;width:23.65pt;" filled="f" stroked="f" coordsize="21600,21600" o:gfxdata="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9wxtEdMAAAADAQAADwAAAAAAAAABACAAAAAi&#10;AAAAZHJzL2Rvd25yZXYueG1sUEsBAhQAFAAAAAgAh07iQN1mK6JIAgAAegQAAA4AAAAAAAAAAQAg&#10;AAAAIgEAAGRycy9lMm9Eb2MueG1sUEsFBgAAAAAGAAYAWQEAANwFAAAAAA==&#10;">
                <v:fill on="f" focussize="0,0"/>
                <v:stroke on="f"/>
                <v:imagedata o:title=""/>
                <o:lock v:ext="edit" rotation="t" aspectratio="t"/>
                <w10:wrap type="none"/>
                <w10:anchorlock/>
              </v:rect>
            </w:pict>
          </mc:Fallback>
        </mc:AlternateContent>
      </w:r>
      <w:r>
        <mc:AlternateContent>
          <mc:Choice Requires="wps">
            <w:drawing>
              <wp:inline distT="0" distB="0" distL="114300" distR="114300">
                <wp:extent cx="300355" cy="300355"/>
                <wp:effectExtent l="0" t="0" r="0" b="0"/>
                <wp:docPr id="2" name="Rectángulo 6" descr="Z:\CURSOS\Cursos Juventud - 2025\Act. de dinamización\Cartel joya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6" o:spid="_x0000_s1026" o:spt="1" alt="Z:\CURSOS\Cursos Juventud - 2025\Act. de dinamización\Cartel joyas.png" style="height:23.65pt;width:23.65pt;" filled="f" stroked="f" coordsize="21600,21600" o:gfxdata="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3DG0R0wAAAAMBAAAPAAAAAAAA&#10;AAEAIAAAACIAAABkcnMvZG93bnJldi54bWxQSwECFAAUAAAACACHTuJAZpWrG1ACAAB8BAAADgAA&#10;AAAAAAABACAAAAAiAQAAZHJzL2Uyb0RvYy54bWxQSwUGAAAAAAYABgBZAQAA5AUAAAAA&#10;">
                <v:fill on="f" focussize="0,0"/>
                <v:stroke on="f"/>
                <v:imagedata o:title=""/>
                <o:lock v:ext="edit" rotation="t" aspectratio="t"/>
                <w10:wrap type="none"/>
                <w10:anchorlock/>
              </v:rect>
            </w:pict>
          </mc:Fallback>
        </mc:AlternateContent>
      </w:r>
    </w:p>
    <w:p w14:paraId="2772C209">
      <w:pPr>
        <w:pStyle w:val="5"/>
      </w:pPr>
    </w:p>
    <w:p w14:paraId="34454156">
      <w:pPr>
        <w:pStyle w:val="5"/>
      </w:pPr>
    </w:p>
    <w:p w14:paraId="22B7AC49">
      <w:pPr>
        <w:pStyle w:val="5"/>
      </w:pPr>
    </w:p>
    <w:p w14:paraId="18BABEE0">
      <w:pPr>
        <w:pStyle w:val="5"/>
      </w:pPr>
    </w:p>
    <w:p w14:paraId="203FD950">
      <w:pPr>
        <w:pStyle w:val="5"/>
      </w:pPr>
    </w:p>
    <w:p w14:paraId="5BD37255">
      <w:pPr>
        <w:pStyle w:val="5"/>
      </w:pPr>
    </w:p>
    <w:p w14:paraId="53FF5603">
      <w:pPr>
        <w:pStyle w:val="5"/>
      </w:pPr>
    </w:p>
    <w:p w14:paraId="42680035">
      <w:pPr>
        <w:pStyle w:val="5"/>
      </w:pPr>
    </w:p>
    <w:p w14:paraId="0C454AE6">
      <w:pPr>
        <w:pStyle w:val="5"/>
      </w:pPr>
      <w:r>
        <w:rPr>
          <w:lang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3740150</wp:posOffset>
                </wp:positionH>
                <wp:positionV relativeFrom="paragraph">
                  <wp:posOffset>141605</wp:posOffset>
                </wp:positionV>
                <wp:extent cx="2630170" cy="2167255"/>
                <wp:effectExtent l="4445" t="5080" r="13335" b="18415"/>
                <wp:wrapNone/>
                <wp:docPr id="4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9959" cy="21674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6B40147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Lunes y martes 28 y 29 DE JULIO, de 10 a 13:30h. </w:t>
                            </w:r>
                          </w:p>
                          <w:p w14:paraId="1665C5E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Colegio Ángel Abia</w:t>
                            </w:r>
                          </w:p>
                          <w:p w14:paraId="7FA4122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Niños-as de 9 a 13 años</w:t>
                            </w:r>
                          </w:p>
                          <w:p w14:paraId="2EDA5A38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Plazas:</w:t>
                            </w:r>
                            <w:r>
                              <w:t xml:space="preserve"> 18   Actividad Gratuita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Inscripciones:</w:t>
                            </w:r>
                            <w:r>
                              <w:t xml:space="preserve"> por correo a </w:t>
                            </w:r>
                            <w:r>
                              <w:fldChar w:fldCharType="begin"/>
                            </w:r>
                            <w:r>
                              <w:instrText xml:space="preserve">HYPERLINK "mailto:infancia@ventadebanos.es"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4"/>
                              </w:rPr>
                              <w:t>infancia@ventadebanos.es</w:t>
                            </w:r>
                            <w:r>
                              <w:fldChar w:fldCharType="end"/>
                            </w:r>
                            <w:r>
                              <w:t xml:space="preserve"> o por whatsapp al número 660 58 38 56, del 17 al 24 de julio</w:t>
                            </w:r>
                          </w:p>
                          <w:p w14:paraId="79EBE5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" o:spid="_x0000_s1026" o:spt="202" type="#_x0000_t202" style="position:absolute;left:0pt;margin-left:294.5pt;margin-top:11.15pt;height:170.65pt;width:207.1pt;z-index:251662336;mso-width-relative:margin;mso-height-relative:margin;" fillcolor="#FFFFFF" filled="t" stroked="t" coordsize="21600,21600" o:gfxdata="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mpOGj2gAAAAsBAAAPAAAAAAAAAAEAIAAAACIAAABkcnMvZG93&#10;bnJldi54bWxQSwECFAAUAAAACACHTuJAdm+wMDcCAACQBAAADgAAAAAAAAABACAAAAApAQAAZHJz&#10;L2Uyb0RvYy54bWxQSwUGAAAAAAYABgBZAQAA0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6B40147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Lunes y martes 28 y 29 DE JULIO, de 10 a 13:30h. </w:t>
                      </w:r>
                    </w:p>
                    <w:p w14:paraId="1665C5E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Colegio Ángel Abia</w:t>
                      </w:r>
                    </w:p>
                    <w:p w14:paraId="7FA4122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Niños-as de 9 a 13 años</w:t>
                      </w:r>
                    </w:p>
                    <w:p w14:paraId="2EDA5A38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Plazas:</w:t>
                      </w:r>
                      <w:r>
                        <w:t xml:space="preserve"> 18   Actividad Gratuita</w:t>
                      </w:r>
                      <w:r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Inscripciones:</w:t>
                      </w:r>
                      <w:r>
                        <w:t xml:space="preserve"> por correo a </w:t>
                      </w:r>
                      <w:r>
                        <w:fldChar w:fldCharType="begin"/>
                      </w:r>
                      <w:r>
                        <w:instrText xml:space="preserve">HYPERLINK "mailto:infancia@ventadebanos.es"</w:instrText>
                      </w:r>
                      <w:r>
                        <w:fldChar w:fldCharType="separate"/>
                      </w:r>
                      <w:r>
                        <w:rPr>
                          <w:rStyle w:val="4"/>
                        </w:rPr>
                        <w:t>infancia@ventadebanos.es</w:t>
                      </w:r>
                      <w:r>
                        <w:fldChar w:fldCharType="end"/>
                      </w:r>
                      <w:r>
                        <w:t xml:space="preserve"> o por whatsapp al número 660 58 38 56, del 17 al 24 de julio</w:t>
                      </w:r>
                    </w:p>
                    <w:p w14:paraId="79EBE514"/>
                  </w:txbxContent>
                </v:textbox>
              </v:shape>
            </w:pict>
          </mc:Fallback>
        </mc:AlternateContent>
      </w:r>
    </w:p>
    <w:p w14:paraId="6AC6C14D">
      <w:pPr>
        <w:pStyle w:val="5"/>
      </w:pPr>
    </w:p>
    <w:p w14:paraId="2F60CD06">
      <w:pPr>
        <w:pStyle w:val="5"/>
        <w:tabs>
          <w:tab w:val="left" w:pos="6029"/>
        </w:tabs>
      </w:pPr>
      <w:r>
        <w:tab/>
      </w:r>
    </w:p>
    <w:p w14:paraId="1545E337">
      <w:r>
        <w:tab/>
      </w:r>
    </w:p>
    <w:p w14:paraId="40CC9694">
      <w:pPr>
        <w:tabs>
          <w:tab w:val="left" w:pos="6643"/>
        </w:tabs>
      </w:pPr>
    </w:p>
    <w:p w14:paraId="3C7A9C55">
      <w:pPr>
        <w:pStyle w:val="5"/>
        <w:tabs>
          <w:tab w:val="left" w:pos="7567"/>
        </w:tabs>
      </w:pPr>
      <w:r>
        <w:tab/>
      </w:r>
    </w:p>
    <w:p w14:paraId="7FCD43B4"/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bordersDoNotSurroundHeader w:val="0"/>
  <w:bordersDoNotSurroundFooter w:val="0"/>
  <w:attachedTemplate r:id="rId1"/>
  <w:documentProtection w:enforcement="0"/>
  <w:defaultTabStop w:val="708"/>
  <w:hyphenationZone w:val="425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F1743"/>
    <w:rsid w:val="0002248B"/>
    <w:rsid w:val="00047524"/>
    <w:rsid w:val="000B45CF"/>
    <w:rsid w:val="000F5535"/>
    <w:rsid w:val="00170193"/>
    <w:rsid w:val="001A6219"/>
    <w:rsid w:val="002178CC"/>
    <w:rsid w:val="00306AC6"/>
    <w:rsid w:val="0037007A"/>
    <w:rsid w:val="003D723C"/>
    <w:rsid w:val="00492283"/>
    <w:rsid w:val="004A04BC"/>
    <w:rsid w:val="004B7319"/>
    <w:rsid w:val="004C31DA"/>
    <w:rsid w:val="00517E2C"/>
    <w:rsid w:val="00535F92"/>
    <w:rsid w:val="005E484A"/>
    <w:rsid w:val="006D0DB6"/>
    <w:rsid w:val="008D1467"/>
    <w:rsid w:val="00922FFC"/>
    <w:rsid w:val="00975C8F"/>
    <w:rsid w:val="00A006BD"/>
    <w:rsid w:val="00A22561"/>
    <w:rsid w:val="00A55BC3"/>
    <w:rsid w:val="00B3053A"/>
    <w:rsid w:val="00C33F9C"/>
    <w:rsid w:val="00D10AA5"/>
    <w:rsid w:val="00E41C38"/>
    <w:rsid w:val="00EB3492"/>
    <w:rsid w:val="00F57315"/>
    <w:rsid w:val="00F71EB7"/>
    <w:rsid w:val="00FC67D7"/>
    <w:rsid w:val="26CF17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sz w:val="22"/>
      <w:szCs w:val="22"/>
      <w:lang w:val="es-E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character" w:styleId="4">
    <w:name w:val="Hyperlink"/>
    <w:unhideWhenUsed/>
    <w:uiPriority w:val="99"/>
    <w:rPr>
      <w:color w:val="0563C1"/>
      <w:u w:val="single"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E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vi\Desktop\TALLER%20MINI%20ESCUELA%20DE%20LA%20NATURALEZA\Cartel%20mini%20escuel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Cartel mini escuela.dot</Template>
  <Pages>1</Pages>
  <Words>1</Words>
  <Characters>1</Characters>
  <Lines>1</Lines>
  <Paragraphs>1</Paragraphs>
  <TotalTime>0</TotalTime>
  <ScaleCrop>false</ScaleCrop>
  <LinksUpToDate>false</LinksUpToDate>
  <CharactersWithSpaces>4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2025-07-15T08:22:00Z</dcterms:created>
  <dc:creator>Marivi</dc:creator>
  <cp:lastModifiedBy>Infancia Venta de Baños</cp:lastModifiedBy>
  <dcterms:modified xsi:type="dcterms:W3CDTF">2025-07-15T08:23:08Z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A6626226470D470C98D27D9ADCAB22C7_11</vt:lpwstr>
  </property>
  <property fmtid="{D5CDD505-2E9C-101B-9397-08002B2CF9AE}" pid="3" name="KSOProductBuildVer">
    <vt:lpwstr>3082-12.2.0.21931</vt:lpwstr>
  </property>
</Properties>
</file>